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23584103"/>
    <w:bookmarkEnd w:id="1"/>
    <w:p w:rsidR="0082384A" w:rsidRDefault="00A6051E" w:rsidP="00D1256D">
      <w:pPr>
        <w:tabs>
          <w:tab w:val="left" w:pos="16271"/>
        </w:tabs>
      </w:pPr>
      <w:r w:rsidRPr="007D1871">
        <w:object w:dxaOrig="18582" w:dyaOrig="114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29.35pt;height:574.65pt" o:ole="">
            <v:imagedata r:id="rId6" o:title=""/>
          </v:shape>
          <o:OLEObject Type="Embed" ProgID="Word.Document.8" ShapeID="_x0000_i1028" DrawAspect="Content" ObjectID="_1423587331" r:id="rId7">
            <o:FieldCodes>\s</o:FieldCodes>
          </o:OLEObject>
        </w:object>
      </w:r>
      <w:bookmarkEnd w:id="0"/>
    </w:p>
    <w:sectPr w:rsidR="0082384A" w:rsidSect="00D1256D">
      <w:pgSz w:w="16838" w:h="11906" w:orient="landscape"/>
      <w:pgMar w:top="567" w:right="0" w:bottom="567" w:left="567" w:header="567" w:footer="567" w:gutter="0"/>
      <w:pgBorders w:offsetFrom="page">
        <w:top w:val="single" w:sz="4" w:space="24" w:color="auto"/>
      </w:pgBorders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attachedTemplate r:id="rId1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9856E1"/>
    <w:rsid w:val="0008642A"/>
    <w:rsid w:val="000A1AD2"/>
    <w:rsid w:val="000D56BD"/>
    <w:rsid w:val="00113CFD"/>
    <w:rsid w:val="00143D8A"/>
    <w:rsid w:val="001B662E"/>
    <w:rsid w:val="001F4152"/>
    <w:rsid w:val="002345E1"/>
    <w:rsid w:val="002F42B5"/>
    <w:rsid w:val="003E4273"/>
    <w:rsid w:val="003E6E3B"/>
    <w:rsid w:val="003F0FF5"/>
    <w:rsid w:val="0040316E"/>
    <w:rsid w:val="00437652"/>
    <w:rsid w:val="005146B0"/>
    <w:rsid w:val="0055780C"/>
    <w:rsid w:val="0057628D"/>
    <w:rsid w:val="005A3A3B"/>
    <w:rsid w:val="005B371A"/>
    <w:rsid w:val="005D1ED2"/>
    <w:rsid w:val="00601056"/>
    <w:rsid w:val="00684928"/>
    <w:rsid w:val="006C6385"/>
    <w:rsid w:val="006F562B"/>
    <w:rsid w:val="007066FD"/>
    <w:rsid w:val="007A42CA"/>
    <w:rsid w:val="007D1871"/>
    <w:rsid w:val="0082384A"/>
    <w:rsid w:val="00843780"/>
    <w:rsid w:val="0088277D"/>
    <w:rsid w:val="008913C3"/>
    <w:rsid w:val="008B07B4"/>
    <w:rsid w:val="008B3791"/>
    <w:rsid w:val="008E78A8"/>
    <w:rsid w:val="00924320"/>
    <w:rsid w:val="0093049C"/>
    <w:rsid w:val="00981CA4"/>
    <w:rsid w:val="009856E1"/>
    <w:rsid w:val="00A175D8"/>
    <w:rsid w:val="00A4024D"/>
    <w:rsid w:val="00A40E16"/>
    <w:rsid w:val="00A46366"/>
    <w:rsid w:val="00A6051E"/>
    <w:rsid w:val="00AA4EC7"/>
    <w:rsid w:val="00AC1A71"/>
    <w:rsid w:val="00AF1F8A"/>
    <w:rsid w:val="00B0073E"/>
    <w:rsid w:val="00B05822"/>
    <w:rsid w:val="00B13F65"/>
    <w:rsid w:val="00B22591"/>
    <w:rsid w:val="00B70207"/>
    <w:rsid w:val="00B91415"/>
    <w:rsid w:val="00BC4269"/>
    <w:rsid w:val="00BC57A4"/>
    <w:rsid w:val="00BE2B7E"/>
    <w:rsid w:val="00C262A0"/>
    <w:rsid w:val="00C27061"/>
    <w:rsid w:val="00C52A74"/>
    <w:rsid w:val="00D066C7"/>
    <w:rsid w:val="00D1256D"/>
    <w:rsid w:val="00D4784E"/>
    <w:rsid w:val="00D81070"/>
    <w:rsid w:val="00D84967"/>
    <w:rsid w:val="00DA65A4"/>
    <w:rsid w:val="00E5635E"/>
    <w:rsid w:val="00E844E4"/>
    <w:rsid w:val="00F2108C"/>
    <w:rsid w:val="00FA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B3791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uiPriority w:val="99"/>
    <w:semiHidden/>
    <w:unhideWhenUsed/>
    <w:rsid w:val="007D187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D187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7D187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D187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7D1871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18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D1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B3791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uiPriority w:val="99"/>
    <w:semiHidden/>
    <w:unhideWhenUsed/>
    <w:rsid w:val="007D187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D187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7D187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D187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7D1871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18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D1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2003_dokumentas1.doc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ras\AppData\Local\Microsoft\Windows\Temporary%20Internet%20Files\OLK114C\tolerancija%202012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6C175-4CED-42E2-B2A6-D5CCBB25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tolerancija 2012</Template>
  <TotalTime>23</TotalTime>
  <Pages>2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antras</dc:creator>
  <cp:lastModifiedBy>Mokytoja</cp:lastModifiedBy>
  <cp:revision>9</cp:revision>
  <cp:lastPrinted>1900-12-31T22:00:00Z</cp:lastPrinted>
  <dcterms:created xsi:type="dcterms:W3CDTF">2013-02-23T11:44:00Z</dcterms:created>
  <dcterms:modified xsi:type="dcterms:W3CDTF">2013-02-28T18:09:00Z</dcterms:modified>
</cp:coreProperties>
</file>